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1EFE" w14:textId="3404A2E7" w:rsidR="00DE7C29" w:rsidRDefault="00DE7C29" w:rsidP="00DE7C29">
      <w:pPr>
        <w:spacing w:before="0" w:after="200" w:line="240" w:lineRule="auto"/>
        <w:rPr>
          <w:rFonts w:cs="Arial"/>
        </w:rPr>
      </w:pPr>
      <w:r w:rsidRPr="00E13581">
        <w:rPr>
          <w:rFonts w:cs="Arial"/>
        </w:rPr>
        <w:t xml:space="preserve">This </w:t>
      </w:r>
      <w:r>
        <w:rPr>
          <w:rFonts w:cs="Arial"/>
        </w:rPr>
        <w:t>document,</w:t>
      </w:r>
      <w:r w:rsidRPr="00E13581">
        <w:rPr>
          <w:rFonts w:cs="Arial"/>
        </w:rPr>
        <w:t xml:space="preserve"> </w:t>
      </w:r>
      <w:r>
        <w:rPr>
          <w:rFonts w:cs="Arial"/>
        </w:rPr>
        <w:t xml:space="preserve">completed by the Integrated Project Manager, acknowledges that </w:t>
      </w:r>
      <w:r>
        <w:rPr>
          <w:szCs w:val="20"/>
        </w:rPr>
        <w:t xml:space="preserve">the </w:t>
      </w:r>
      <w:r w:rsidR="002E5411">
        <w:rPr>
          <w:szCs w:val="20"/>
        </w:rPr>
        <w:t>p</w:t>
      </w:r>
      <w:r>
        <w:rPr>
          <w:szCs w:val="20"/>
        </w:rPr>
        <w:t>roject</w:t>
      </w:r>
      <w:r w:rsidRPr="00E13581">
        <w:rPr>
          <w:rFonts w:cs="Arial"/>
        </w:rPr>
        <w:t xml:space="preserve"> </w:t>
      </w:r>
      <w:r>
        <w:rPr>
          <w:rFonts w:cs="Arial"/>
        </w:rPr>
        <w:t xml:space="preserve">has reached a significant milestone and a </w:t>
      </w:r>
      <w:r w:rsidR="003C67FE">
        <w:rPr>
          <w:rFonts w:cs="Arial"/>
        </w:rPr>
        <w:t>P</w:t>
      </w:r>
      <w:r>
        <w:rPr>
          <w:rFonts w:cs="Arial"/>
        </w:rPr>
        <w:t xml:space="preserve">roject </w:t>
      </w:r>
      <w:r w:rsidR="003C67FE">
        <w:rPr>
          <w:rFonts w:cs="Arial"/>
        </w:rPr>
        <w:t>S</w:t>
      </w:r>
      <w:r>
        <w:rPr>
          <w:rFonts w:cs="Arial"/>
        </w:rPr>
        <w:t xml:space="preserve">chedule </w:t>
      </w:r>
      <w:r w:rsidR="003C67FE">
        <w:rPr>
          <w:rFonts w:cs="Arial"/>
        </w:rPr>
        <w:t>A</w:t>
      </w:r>
      <w:r>
        <w:rPr>
          <w:rFonts w:cs="Arial"/>
        </w:rPr>
        <w:t xml:space="preserve">lignment is </w:t>
      </w:r>
      <w:r w:rsidR="00E11A13">
        <w:rPr>
          <w:rFonts w:cs="Arial"/>
        </w:rPr>
        <w:t>completed</w:t>
      </w:r>
      <w:r>
        <w:rPr>
          <w:rFonts w:cs="Arial"/>
        </w:rPr>
        <w:t xml:space="preserve"> along with updated </w:t>
      </w:r>
      <w:r w:rsidR="002E5411">
        <w:rPr>
          <w:rFonts w:cs="Arial"/>
        </w:rPr>
        <w:t>p</w:t>
      </w:r>
      <w:r>
        <w:rPr>
          <w:rFonts w:cs="Arial"/>
        </w:rPr>
        <w:t xml:space="preserve">roject risks and assumptions. This document can also be submitted throughout the </w:t>
      </w:r>
      <w:r w:rsidR="002E5411">
        <w:rPr>
          <w:rFonts w:cs="Arial"/>
        </w:rPr>
        <w:t>p</w:t>
      </w:r>
      <w:r>
        <w:rPr>
          <w:rFonts w:cs="Arial"/>
        </w:rPr>
        <w:t xml:space="preserve">roject’s life when there are changes to the dates in the </w:t>
      </w:r>
      <w:r w:rsidR="00E10C76">
        <w:rPr>
          <w:rFonts w:cs="Arial"/>
        </w:rPr>
        <w:t xml:space="preserve">milestone </w:t>
      </w:r>
      <w:r>
        <w:rPr>
          <w:rFonts w:cs="Arial"/>
        </w:rPr>
        <w:t>table below.</w:t>
      </w:r>
      <w:r w:rsidR="00382CC6">
        <w:rPr>
          <w:rFonts w:cs="Arial"/>
        </w:rPr>
        <w:t xml:space="preserve"> </w:t>
      </w:r>
      <w:r w:rsidR="00382CC6">
        <w:t xml:space="preserve">If the schedule alignment indicates a change to the </w:t>
      </w:r>
      <w:r w:rsidR="00E11A13">
        <w:t>in-service date (ISD)</w:t>
      </w:r>
      <w:r w:rsidR="00382CC6">
        <w:t>, a Change Proposal must be submitted as well.</w:t>
      </w:r>
    </w:p>
    <w:p w14:paraId="1FF3CC25" w14:textId="77777777" w:rsidR="00DE7C29" w:rsidRDefault="00DE7C29" w:rsidP="00DE7C29">
      <w:pPr>
        <w:spacing w:before="0" w:after="60" w:line="240" w:lineRule="auto"/>
        <w:rPr>
          <w:rFonts w:cs="Arial"/>
        </w:rPr>
      </w:pPr>
      <w:r>
        <w:rPr>
          <w:rFonts w:cs="Arial"/>
        </w:rPr>
        <w:t xml:space="preserve">Select the most recently completed </w:t>
      </w:r>
      <w:r w:rsidR="002E5411">
        <w:rPr>
          <w:rFonts w:cs="Arial"/>
        </w:rPr>
        <w:t>p</w:t>
      </w:r>
      <w:r>
        <w:rPr>
          <w:rFonts w:cs="Arial"/>
        </w:rPr>
        <w:t>roject milestone reached:</w:t>
      </w:r>
    </w:p>
    <w:p w14:paraId="66EB610F" w14:textId="11FD43BE" w:rsidR="00DE7C29" w:rsidRPr="00206398" w:rsidRDefault="00000000" w:rsidP="00DE7C29">
      <w:pPr>
        <w:spacing w:before="0" w:after="0" w:line="240" w:lineRule="auto"/>
        <w:rPr>
          <w:rFonts w:cs="Arial"/>
        </w:rPr>
      </w:pPr>
      <w:sdt>
        <w:sdtPr>
          <w:rPr>
            <w:rFonts w:cs="Arial"/>
          </w:rPr>
          <w:id w:val="18486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29">
            <w:rPr>
              <w:rFonts w:ascii="MS Gothic" w:eastAsia="MS Gothic" w:hAnsi="MS Gothic" w:cs="Arial" w:hint="eastAsia"/>
            </w:rPr>
            <w:t>☐</w:t>
          </w:r>
        </w:sdtContent>
      </w:sdt>
      <w:r w:rsidR="00E11A13">
        <w:rPr>
          <w:rFonts w:cs="Arial"/>
        </w:rPr>
        <w:t xml:space="preserve"> </w:t>
      </w:r>
      <w:r w:rsidR="00FF4019">
        <w:rPr>
          <w:rFonts w:cs="Arial"/>
        </w:rPr>
        <w:t>Completed Stage 2</w:t>
      </w:r>
    </w:p>
    <w:p w14:paraId="6EF77070" w14:textId="3C1C84A0" w:rsidR="00DE7C29" w:rsidRPr="00206398" w:rsidRDefault="00000000" w:rsidP="00FF4019">
      <w:pPr>
        <w:spacing w:before="0" w:after="200" w:line="240" w:lineRule="auto"/>
        <w:rPr>
          <w:rFonts w:cs="Arial"/>
        </w:rPr>
      </w:pPr>
      <w:sdt>
        <w:sdtPr>
          <w:rPr>
            <w:rFonts w:cs="Arial"/>
          </w:rPr>
          <w:id w:val="-158198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29" w:rsidRPr="00206398">
            <w:rPr>
              <w:rFonts w:ascii="MS Gothic" w:eastAsia="MS Gothic" w:hAnsi="MS Gothic" w:cs="Arial" w:hint="eastAsia"/>
            </w:rPr>
            <w:t>☐</w:t>
          </w:r>
        </w:sdtContent>
      </w:sdt>
      <w:r w:rsidR="00E11A13">
        <w:rPr>
          <w:rFonts w:cs="Arial"/>
        </w:rPr>
        <w:t xml:space="preserve"> </w:t>
      </w:r>
      <w:r w:rsidR="00FF4019">
        <w:rPr>
          <w:rFonts w:cs="Arial"/>
        </w:rPr>
        <w:t>Completed Stage 3/4</w:t>
      </w:r>
    </w:p>
    <w:p w14:paraId="25A1596C" w14:textId="7D881EE7" w:rsidR="001D4703" w:rsidRPr="002D3907" w:rsidRDefault="00E11A13" w:rsidP="00A0264E">
      <w:pPr>
        <w:pStyle w:val="BodyText"/>
        <w:spacing w:after="240"/>
      </w:pPr>
      <w:r>
        <w:t>T</w:t>
      </w:r>
      <w:r w:rsidR="00DE7C29">
        <w:t xml:space="preserve">he </w:t>
      </w:r>
      <w:r>
        <w:t>m</w:t>
      </w:r>
      <w:r w:rsidR="00DE7C29">
        <w:t>ilestone</w:t>
      </w:r>
      <w:r>
        <w:t xml:space="preserve"> </w:t>
      </w:r>
      <w:r w:rsidR="00DE7C29">
        <w:t>table below</w:t>
      </w:r>
      <w:r>
        <w:t xml:space="preserve"> shows </w:t>
      </w:r>
      <w:r w:rsidR="00DE7C29">
        <w:t xml:space="preserve">an updated </w:t>
      </w:r>
      <w:r w:rsidR="002E5411">
        <w:t>p</w:t>
      </w:r>
      <w:r w:rsidR="00DE7C29">
        <w:t xml:space="preserve">roject schedule based on completion of </w:t>
      </w:r>
      <w:r w:rsidR="00FF4019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[Stage 2 or Stage 3/4]"/>
            </w:textInput>
          </w:ffData>
        </w:fldChar>
      </w:r>
      <w:r w:rsidR="00FF4019">
        <w:rPr>
          <w:szCs w:val="20"/>
        </w:rPr>
        <w:instrText xml:space="preserve"> FORMTEXT </w:instrText>
      </w:r>
      <w:r w:rsidR="00FF4019">
        <w:rPr>
          <w:szCs w:val="20"/>
        </w:rPr>
      </w:r>
      <w:r w:rsidR="00FF4019">
        <w:rPr>
          <w:szCs w:val="20"/>
        </w:rPr>
        <w:fldChar w:fldCharType="separate"/>
      </w:r>
      <w:r w:rsidR="00FF4019">
        <w:rPr>
          <w:noProof/>
          <w:szCs w:val="20"/>
        </w:rPr>
        <w:t>[Stage 2 or Stage 3/4]</w:t>
      </w:r>
      <w:r w:rsidR="00FF4019">
        <w:rPr>
          <w:szCs w:val="20"/>
        </w:rPr>
        <w:fldChar w:fldCharType="end"/>
      </w:r>
      <w:r w:rsidR="00DE7C29">
        <w:rPr>
          <w:szCs w:val="20"/>
        </w:rPr>
        <w:t>.</w:t>
      </w:r>
      <w:r w:rsidR="001D4703" w:rsidRPr="002D3907">
        <w:t xml:space="preserve"> 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9590"/>
      </w:tblGrid>
      <w:tr w:rsidR="00DE7C29" w14:paraId="5275F1AE" w14:textId="77777777" w:rsidTr="000B07F1">
        <w:trPr>
          <w:trHeight w:val="317"/>
          <w:tblHeader/>
        </w:trPr>
        <w:tc>
          <w:tcPr>
            <w:tcW w:w="5000" w:type="pct"/>
            <w:tcBorders>
              <w:top w:val="single" w:sz="8" w:space="0" w:color="00477F"/>
              <w:left w:val="nil"/>
              <w:bottom w:val="single" w:sz="8" w:space="0" w:color="00477F"/>
              <w:right w:val="nil"/>
            </w:tcBorders>
            <w:shd w:val="clear" w:color="auto" w:fill="00477F"/>
            <w:noWrap/>
          </w:tcPr>
          <w:p w14:paraId="39F04AE4" w14:textId="77777777" w:rsidR="00DE7C29" w:rsidRDefault="00DE7C29" w:rsidP="000B07F1">
            <w:pPr>
              <w:pStyle w:val="BodyText"/>
              <w:spacing w:after="60"/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 xml:space="preserve">Project </w:t>
            </w:r>
          </w:p>
        </w:tc>
      </w:tr>
      <w:tr w:rsidR="00DE7C29" w14:paraId="62B6B610" w14:textId="77777777" w:rsidTr="000B07F1">
        <w:trPr>
          <w:trHeight w:val="385"/>
        </w:trPr>
        <w:tc>
          <w:tcPr>
            <w:tcW w:w="5000" w:type="pct"/>
            <w:tcBorders>
              <w:top w:val="single" w:sz="8" w:space="0" w:color="00477F"/>
              <w:left w:val="nil"/>
              <w:bottom w:val="single" w:sz="8" w:space="0" w:color="00407A"/>
              <w:right w:val="nil"/>
            </w:tcBorders>
            <w:noWrap/>
            <w:vAlign w:val="center"/>
          </w:tcPr>
          <w:p w14:paraId="11C58CC9" w14:textId="77777777" w:rsidR="00DE7C29" w:rsidRPr="005A02FD" w:rsidRDefault="00DE7C29" w:rsidP="000B07F1">
            <w:pPr>
              <w:pStyle w:val="BodyText"/>
              <w:spacing w:before="0" w:after="0"/>
            </w:pPr>
            <w:r>
              <w:t xml:space="preserve">Project Number: </w:t>
            </w:r>
          </w:p>
        </w:tc>
      </w:tr>
      <w:tr w:rsidR="00DE7C29" w14:paraId="63A0188B" w14:textId="77777777" w:rsidTr="000B07F1">
        <w:trPr>
          <w:trHeight w:val="529"/>
        </w:trPr>
        <w:tc>
          <w:tcPr>
            <w:tcW w:w="5000" w:type="pct"/>
            <w:tcBorders>
              <w:top w:val="single" w:sz="8" w:space="0" w:color="00407A"/>
              <w:left w:val="nil"/>
              <w:bottom w:val="single" w:sz="8" w:space="0" w:color="00407A"/>
              <w:right w:val="nil"/>
            </w:tcBorders>
            <w:noWrap/>
            <w:vAlign w:val="center"/>
          </w:tcPr>
          <w:p w14:paraId="167362C0" w14:textId="77777777" w:rsidR="00DE7C29" w:rsidRPr="00DD4856" w:rsidRDefault="00DE7C29" w:rsidP="000B07F1">
            <w:pPr>
              <w:pStyle w:val="BodyText"/>
              <w:spacing w:before="0" w:after="0"/>
            </w:pPr>
            <w:r>
              <w:t xml:space="preserve">Project Name: </w:t>
            </w:r>
          </w:p>
        </w:tc>
      </w:tr>
    </w:tbl>
    <w:p w14:paraId="293255AF" w14:textId="77777777" w:rsidR="00FB68CD" w:rsidRDefault="00FB68CD" w:rsidP="00FB68CD">
      <w:pPr>
        <w:pStyle w:val="LetterBody"/>
        <w:spacing w:before="40" w:after="40"/>
        <w:ind w:left="0"/>
        <w:rPr>
          <w:szCs w:val="20"/>
        </w:rPr>
      </w:pPr>
    </w:p>
    <w:p w14:paraId="3F91E98F" w14:textId="45174802" w:rsidR="00FB68CD" w:rsidRDefault="00FB68CD" w:rsidP="00FB68CD">
      <w:pPr>
        <w:pStyle w:val="LetterBody"/>
        <w:spacing w:before="40" w:after="40"/>
        <w:ind w:left="0"/>
      </w:pPr>
      <w:r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[Note to Author: The milestones shown below are meant to be a starting point. Milestones may be added or removed based on the deliverables that are required for the project.]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[Note to Author: The milestones shown below are meant to be a starting point. Milestones may be added or removed based on the deliverables that are required for the project.]</w:t>
      </w:r>
      <w:r>
        <w:rPr>
          <w:szCs w:val="20"/>
        </w:rPr>
        <w:fldChar w:fldCharType="end"/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4847"/>
        <w:gridCol w:w="1153"/>
        <w:gridCol w:w="1676"/>
        <w:gridCol w:w="1914"/>
      </w:tblGrid>
      <w:tr w:rsidR="00A0264E" w14:paraId="4DF753E0" w14:textId="77777777" w:rsidTr="00FB68CD">
        <w:trPr>
          <w:tblHeader/>
        </w:trPr>
        <w:tc>
          <w:tcPr>
            <w:tcW w:w="2527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  <w:vAlign w:val="center"/>
          </w:tcPr>
          <w:p w14:paraId="4C82D5A6" w14:textId="77777777" w:rsidR="00A0264E" w:rsidRPr="00A23AAF" w:rsidRDefault="00A0264E" w:rsidP="000B07F1">
            <w:pPr>
              <w:tabs>
                <w:tab w:val="clear" w:pos="720"/>
              </w:tabs>
              <w:spacing w:line="240" w:lineRule="auto"/>
              <w:ind w:left="90"/>
              <w:jc w:val="left"/>
              <w:rPr>
                <w:b/>
                <w:szCs w:val="20"/>
              </w:rPr>
            </w:pPr>
            <w:r w:rsidRPr="00A23AAF">
              <w:rPr>
                <w:b/>
                <w:szCs w:val="20"/>
              </w:rPr>
              <w:t>Milestone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  <w:vAlign w:val="center"/>
          </w:tcPr>
          <w:p w14:paraId="524B2A21" w14:textId="77777777" w:rsidR="00A0264E" w:rsidRPr="00A23AAF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</w:rPr>
            </w:pPr>
            <w:r w:rsidRPr="00A23AAF">
              <w:rPr>
                <w:b/>
                <w:szCs w:val="20"/>
              </w:rPr>
              <w:t>Owner</w:t>
            </w:r>
          </w:p>
        </w:tc>
        <w:tc>
          <w:tcPr>
            <w:tcW w:w="874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  <w:vAlign w:val="center"/>
          </w:tcPr>
          <w:p w14:paraId="289C1240" w14:textId="77777777" w:rsidR="00A0264E" w:rsidRPr="00A23AAF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Target Date</w:t>
            </w:r>
          </w:p>
        </w:tc>
        <w:tc>
          <w:tcPr>
            <w:tcW w:w="99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  <w:vAlign w:val="center"/>
          </w:tcPr>
          <w:p w14:paraId="0674E810" w14:textId="77777777" w:rsidR="00A0264E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Completion Date</w:t>
            </w:r>
          </w:p>
        </w:tc>
      </w:tr>
      <w:tr w:rsidR="00FB68CD" w14:paraId="0EE0AAA5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822015C" w14:textId="59A9B79D" w:rsidR="00FB68CD" w:rsidRDefault="00FB68CD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Study Scope Issued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B9AD315" w14:textId="77777777" w:rsidR="00FB68CD" w:rsidRDefault="00FB68CD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DA089FF" w14:textId="77777777" w:rsidR="00FB68CD" w:rsidRDefault="00FB68CD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DACC69" w14:textId="77777777" w:rsidR="00FB68CD" w:rsidRDefault="00FB68CD" w:rsidP="003235A0">
            <w:pPr>
              <w:pStyle w:val="BodyText"/>
              <w:spacing w:after="60" w:line="220" w:lineRule="exact"/>
            </w:pPr>
          </w:p>
        </w:tc>
      </w:tr>
      <w:tr w:rsidR="00887B36" w14:paraId="019E9644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4599CB5" w14:textId="77777777" w:rsidR="00887B36" w:rsidRPr="00A23AAF" w:rsidRDefault="00887B36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Engineering Study Results Submission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CDD878D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9A5DDB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B38EB0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583254BA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BF74CE6" w14:textId="77777777" w:rsidR="00887B36" w:rsidRPr="00A23AAF" w:rsidRDefault="00C93304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SLD Submission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94DF51D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EC12B81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3AEE921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0536175C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DE95730" w14:textId="77777777" w:rsidR="00887B36" w:rsidRPr="00A23AAF" w:rsidRDefault="00683DF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Functional Specification</w:t>
            </w:r>
            <w:r w:rsidR="00384106">
              <w:rPr>
                <w:szCs w:val="20"/>
              </w:rPr>
              <w:t xml:space="preserve"> Issued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BC28A55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14193B5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BCC3C68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BB03F5" w14:paraId="3E900A4E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7011BC4" w14:textId="7C22C00C" w:rsidR="00BB03F5" w:rsidRDefault="00BB03F5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Direction Issued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092E9EC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F24D3A9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D8B477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</w:tr>
      <w:tr w:rsidR="00BB03F5" w14:paraId="75508E98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5FEF23B" w14:textId="17669AB5" w:rsidR="00BB03F5" w:rsidRDefault="00BB03F5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Cost Estimate Submission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09FC4EF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C52D646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0F2FFEA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</w:tr>
      <w:tr w:rsidR="00BB03F5" w14:paraId="24B48AD0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5C24BC1B" w14:textId="595EEF29" w:rsidR="00BB03F5" w:rsidRDefault="00BB03F5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Stage 3/4 CCD Issued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8514BE0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1D891B7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C5ADBF1" w14:textId="77777777" w:rsidR="00BB03F5" w:rsidRDefault="00BB03F5" w:rsidP="003235A0">
            <w:pPr>
              <w:pStyle w:val="BodyText"/>
              <w:spacing w:after="60" w:line="220" w:lineRule="exact"/>
            </w:pPr>
          </w:p>
        </w:tc>
      </w:tr>
      <w:tr w:rsidR="00747991" w14:paraId="08156C7E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72AD308" w14:textId="77777777" w:rsidR="00747991" w:rsidRDefault="00747991" w:rsidP="004C5A0B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Power Plant Application </w:t>
            </w:r>
            <w:r w:rsidR="004C5A0B">
              <w:rPr>
                <w:szCs w:val="20"/>
              </w:rPr>
              <w:t>Filed</w:t>
            </w:r>
            <w:r>
              <w:rPr>
                <w:szCs w:val="20"/>
              </w:rPr>
              <w:t xml:space="preserve">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0EE8CA3" w14:textId="77777777" w:rsidR="00747991" w:rsidRDefault="00747991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A95FB91" w14:textId="77777777" w:rsidR="00747991" w:rsidRDefault="00747991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6E0C5E9" w14:textId="77777777" w:rsidR="00747991" w:rsidRDefault="00747991" w:rsidP="003235A0">
            <w:pPr>
              <w:pStyle w:val="BodyText"/>
              <w:spacing w:after="60" w:line="220" w:lineRule="exact"/>
            </w:pPr>
          </w:p>
        </w:tc>
      </w:tr>
      <w:tr w:rsidR="005C5BC7" w14:paraId="6CCD6514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8EFC004" w14:textId="13C4A0EE" w:rsidR="005C5BC7" w:rsidRDefault="005C5BC7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Power Plant Approval</w:t>
            </w:r>
            <w:r w:rsidR="00B8558C">
              <w:rPr>
                <w:szCs w:val="20"/>
              </w:rPr>
              <w:t xml:space="preserve">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0A633AA" w14:textId="77777777" w:rsidR="005C5BC7" w:rsidRDefault="005C5BC7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318F545" w14:textId="77777777" w:rsidR="005C5BC7" w:rsidRDefault="005C5BC7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F864337" w14:textId="77777777" w:rsidR="005C5BC7" w:rsidRDefault="005C5BC7" w:rsidP="003235A0">
            <w:pPr>
              <w:pStyle w:val="BodyText"/>
              <w:spacing w:after="60" w:line="220" w:lineRule="exact"/>
            </w:pPr>
          </w:p>
        </w:tc>
      </w:tr>
      <w:tr w:rsidR="00FA56DC" w14:paraId="55BBCBA8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EAB90C7" w14:textId="03DB7EFB" w:rsidR="00FA56DC" w:rsidRDefault="00FA56D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SAS Agreement Executed</w:t>
            </w:r>
            <w:r w:rsidR="00F41A3F">
              <w:rPr>
                <w:szCs w:val="20"/>
              </w:rPr>
              <w:t>/Effective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6DDD3F9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719BB57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134E82D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</w:tr>
      <w:tr w:rsidR="00FA56DC" w14:paraId="481A2514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080C68C" w14:textId="77777777" w:rsidR="00FA56DC" w:rsidRDefault="00FA56D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GUOC Payment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74DAC86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9E044FB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BC322C8" w14:textId="77777777" w:rsidR="00FA56DC" w:rsidRDefault="00FA56DC" w:rsidP="003235A0">
            <w:pPr>
              <w:pStyle w:val="BodyText"/>
              <w:spacing w:after="60" w:line="220" w:lineRule="exact"/>
            </w:pPr>
          </w:p>
        </w:tc>
      </w:tr>
      <w:tr w:rsidR="001B1830" w14:paraId="3D73B4B5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C249D10" w14:textId="5CA219F1" w:rsidR="001B1830" w:rsidRDefault="001B1830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TFO Construction Start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3AA3EFC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53F3105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448871A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</w:tr>
      <w:tr w:rsidR="000F51C4" w14:paraId="540A8AD7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E0D429D" w14:textId="51CA25CA" w:rsidR="000F51C4" w:rsidRDefault="000F51C4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DFO Construction Start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DC14C6A" w14:textId="77777777" w:rsidR="000F51C4" w:rsidRDefault="000F51C4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B9D4E03" w14:textId="77777777" w:rsidR="000F51C4" w:rsidRDefault="000F51C4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CC671DA" w14:textId="77777777" w:rsidR="000F51C4" w:rsidRDefault="000F51C4" w:rsidP="003235A0">
            <w:pPr>
              <w:pStyle w:val="BodyText"/>
              <w:spacing w:after="60" w:line="220" w:lineRule="exact"/>
            </w:pPr>
          </w:p>
        </w:tc>
      </w:tr>
      <w:tr w:rsidR="00887B36" w14:paraId="5328AC51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37D415C" w14:textId="051ABCEB" w:rsidR="00887B36" w:rsidRPr="00A23AAF" w:rsidRDefault="000F51C4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Generator </w:t>
            </w:r>
            <w:r w:rsidR="00683DFC">
              <w:rPr>
                <w:szCs w:val="20"/>
              </w:rPr>
              <w:t>Construction Start</w:t>
            </w:r>
            <w:r w:rsidR="00794494">
              <w:rPr>
                <w:szCs w:val="20"/>
              </w:rPr>
              <w:t xml:space="preserve">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741256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9460A4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F0663A0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4EAE5B16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5A678C4C" w14:textId="3425D2D9" w:rsidR="00887B36" w:rsidRDefault="00683DF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100 Day Energization Package</w:t>
            </w:r>
            <w:r w:rsidR="0065199B">
              <w:rPr>
                <w:szCs w:val="20"/>
              </w:rPr>
              <w:t xml:space="preserve"> Submissions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17E1687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D33077E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9B34D6E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1B1830" w14:paraId="592DC336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E9DBBD9" w14:textId="156248BF" w:rsidR="001B1830" w:rsidRDefault="001B1830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30 Day Energization Package</w:t>
            </w:r>
            <w:r w:rsidR="0065199B">
              <w:rPr>
                <w:szCs w:val="20"/>
              </w:rPr>
              <w:t xml:space="preserve"> Submissions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43C388C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5520CA1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7BB580D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</w:tr>
      <w:tr w:rsidR="00DA43B5" w14:paraId="06C71ABA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30452C4" w14:textId="13B84E1A" w:rsidR="00DA43B5" w:rsidRDefault="00DA43B5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Contract Capacity Start Date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7E805F7" w14:textId="77777777" w:rsidR="00DA43B5" w:rsidRDefault="00DA43B5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B39A9A0" w14:textId="77777777" w:rsidR="00DA43B5" w:rsidRDefault="00DA43B5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E2D313F" w14:textId="77777777" w:rsidR="00DA43B5" w:rsidRDefault="00DA43B5" w:rsidP="003235A0">
            <w:pPr>
              <w:pStyle w:val="BodyText"/>
              <w:spacing w:after="60" w:line="220" w:lineRule="exact"/>
            </w:pPr>
          </w:p>
        </w:tc>
      </w:tr>
      <w:tr w:rsidR="00887B36" w14:paraId="34725172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1E94AF0" w14:textId="43B07A6B" w:rsidR="00887B36" w:rsidRDefault="001B1830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TFO/DFO </w:t>
            </w:r>
            <w:r w:rsidR="00FA56DC">
              <w:rPr>
                <w:szCs w:val="20"/>
              </w:rPr>
              <w:t>In-Service Date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EC9AE6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8FF4EDC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5811794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1B1830" w14:paraId="3B5FBCCD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0F22ED5" w14:textId="3AA07290" w:rsidR="001B1830" w:rsidRDefault="001B1830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Generator In-Service Date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5FB78AB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B51296A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3AE938F" w14:textId="77777777" w:rsidR="001B1830" w:rsidRDefault="001B1830" w:rsidP="003235A0">
            <w:pPr>
              <w:pStyle w:val="BodyText"/>
              <w:spacing w:after="60" w:line="220" w:lineRule="exact"/>
            </w:pPr>
          </w:p>
        </w:tc>
      </w:tr>
      <w:tr w:rsidR="00B8558C" w14:paraId="088B38EE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0AB6399" w14:textId="77777777" w:rsidR="00B8558C" w:rsidRDefault="00B8558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Commercial Operation Date (generators only)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A18AE9C" w14:textId="77777777" w:rsidR="00B8558C" w:rsidRDefault="00B8558C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FEF8231" w14:textId="77777777" w:rsidR="00B8558C" w:rsidRDefault="00B8558C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6284BE" w14:textId="77777777" w:rsidR="00B8558C" w:rsidRDefault="00B8558C" w:rsidP="003235A0">
            <w:pPr>
              <w:pStyle w:val="BodyText"/>
              <w:spacing w:after="60" w:line="220" w:lineRule="exact"/>
            </w:pPr>
          </w:p>
        </w:tc>
      </w:tr>
      <w:tr w:rsidR="000F5F73" w14:paraId="4AE0FC27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5EA9623A" w14:textId="4D93FB5F" w:rsidR="000F5F73" w:rsidRDefault="000F5F73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Final Cost Report Submission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32A24E9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2D6D052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6028CD1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</w:tr>
      <w:tr w:rsidR="000F5F73" w14:paraId="316D51B4" w14:textId="77777777" w:rsidTr="00FB68CD">
        <w:tc>
          <w:tcPr>
            <w:tcW w:w="252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5E384B4F" w14:textId="316EAD0B" w:rsidR="000F5F73" w:rsidRDefault="000F5F73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Stage 6 CCD Issued</w:t>
            </w:r>
          </w:p>
        </w:tc>
        <w:tc>
          <w:tcPr>
            <w:tcW w:w="60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0AE1035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  <w:tc>
          <w:tcPr>
            <w:tcW w:w="87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0B09A6C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  <w:tc>
          <w:tcPr>
            <w:tcW w:w="99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20DA8E" w14:textId="77777777" w:rsidR="000F5F73" w:rsidRDefault="000F5F73" w:rsidP="003235A0">
            <w:pPr>
              <w:pStyle w:val="BodyText"/>
              <w:spacing w:after="60" w:line="220" w:lineRule="exact"/>
            </w:pPr>
          </w:p>
        </w:tc>
      </w:tr>
    </w:tbl>
    <w:p w14:paraId="6013B603" w14:textId="77777777" w:rsidR="001D4703" w:rsidRDefault="001D4703" w:rsidP="00DD78E6">
      <w:pPr>
        <w:pStyle w:val="BodyText"/>
        <w:spacing w:before="0" w:after="0"/>
        <w:rPr>
          <w:sz w:val="14"/>
        </w:rPr>
      </w:pPr>
    </w:p>
    <w:p w14:paraId="6F3A69BA" w14:textId="77777777" w:rsidR="005B5902" w:rsidRDefault="005B5902" w:rsidP="005B5902">
      <w:pPr>
        <w:pStyle w:val="Heading2"/>
      </w:pPr>
      <w:r>
        <w:t>Assumptions and Risks</w:t>
      </w:r>
    </w:p>
    <w:p w14:paraId="2EF70034" w14:textId="77777777" w:rsidR="005B5902" w:rsidRDefault="005B5902" w:rsidP="005B5902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In support of the updated </w:t>
      </w:r>
      <w:r w:rsidR="00234BC8">
        <w:rPr>
          <w:rFonts w:cs="Arial"/>
        </w:rPr>
        <w:t>p</w:t>
      </w:r>
      <w:r>
        <w:rPr>
          <w:rFonts w:cs="Arial"/>
        </w:rPr>
        <w:t xml:space="preserve">roject schedule, a table of updated </w:t>
      </w:r>
      <w:r w:rsidR="00234BC8">
        <w:rPr>
          <w:rFonts w:cs="Arial"/>
        </w:rPr>
        <w:t>p</w:t>
      </w:r>
      <w:r>
        <w:rPr>
          <w:rFonts w:cs="Arial"/>
        </w:rPr>
        <w:t xml:space="preserve">roject assumptions and risks for the current stage of the </w:t>
      </w:r>
      <w:r w:rsidR="00234BC8">
        <w:rPr>
          <w:rFonts w:cs="Arial"/>
        </w:rPr>
        <w:t>p</w:t>
      </w:r>
      <w:r>
        <w:rPr>
          <w:rFonts w:cs="Arial"/>
        </w:rPr>
        <w:t xml:space="preserve">roject has been provided below. </w:t>
      </w:r>
    </w:p>
    <w:p w14:paraId="54CF99A4" w14:textId="77777777" w:rsidR="005B5902" w:rsidRDefault="005B5902" w:rsidP="005B5902">
      <w:pPr>
        <w:spacing w:before="0" w:after="0" w:line="240" w:lineRule="auto"/>
        <w:rPr>
          <w:rFonts w:cs="Arial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5B5902" w:rsidRPr="002D53D5" w14:paraId="074ABAE2" w14:textId="77777777" w:rsidTr="000B07F1">
        <w:trPr>
          <w:tblHeader/>
          <w:jc w:val="center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3B45FEBF" w14:textId="77777777" w:rsidR="005B5902" w:rsidRPr="002D53D5" w:rsidRDefault="005B5902" w:rsidP="000B07F1">
            <w:pPr>
              <w:pStyle w:val="Para0"/>
              <w:rPr>
                <w:rFonts w:cs="Arial"/>
                <w:b/>
                <w:sz w:val="20"/>
                <w:szCs w:val="20"/>
                <w:u w:val="single"/>
              </w:rPr>
            </w:pPr>
            <w:r w:rsidRPr="002D53D5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Identified Assumptions for Project Schedule</w:t>
            </w:r>
          </w:p>
        </w:tc>
      </w:tr>
      <w:tr w:rsidR="005B5902" w:rsidRPr="002D53D5" w14:paraId="110485C2" w14:textId="77777777" w:rsidTr="000B07F1">
        <w:trPr>
          <w:jc w:val="center"/>
        </w:trPr>
        <w:tc>
          <w:tcPr>
            <w:tcW w:w="9558" w:type="dxa"/>
            <w:tcBorders>
              <w:right w:val="single" w:sz="4" w:space="0" w:color="auto"/>
            </w:tcBorders>
            <w:shd w:val="clear" w:color="auto" w:fill="auto"/>
          </w:tcPr>
          <w:p w14:paraId="58F02D3E" w14:textId="77777777" w:rsidR="005B5902" w:rsidRPr="00197D12" w:rsidRDefault="005B5902" w:rsidP="000B07F1">
            <w:pPr>
              <w:pStyle w:val="Para0"/>
              <w:tabs>
                <w:tab w:val="num" w:pos="1296"/>
              </w:tabs>
              <w:spacing w:before="60" w:after="60"/>
              <w:ind w:left="65"/>
              <w:rPr>
                <w:rFonts w:cs="Arial"/>
                <w:i/>
                <w:sz w:val="20"/>
                <w:szCs w:val="20"/>
              </w:rPr>
            </w:pPr>
            <w:r w:rsidRPr="00197D12">
              <w:rPr>
                <w:rFonts w:cs="Arial"/>
                <w:i/>
                <w:sz w:val="20"/>
                <w:szCs w:val="20"/>
              </w:rPr>
              <w:t>(List as required)</w:t>
            </w:r>
          </w:p>
        </w:tc>
      </w:tr>
    </w:tbl>
    <w:p w14:paraId="758C1BF8" w14:textId="77777777" w:rsidR="005B5902" w:rsidRDefault="005B5902" w:rsidP="00AD6773">
      <w:pPr>
        <w:spacing w:before="60" w:after="60" w:line="240" w:lineRule="auto"/>
        <w:rPr>
          <w:rFonts w:cs="Arial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5B5902" w:rsidRPr="002D53D5" w14:paraId="4E3E6D33" w14:textId="77777777" w:rsidTr="000B07F1">
        <w:trPr>
          <w:tblHeader/>
          <w:jc w:val="center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1B19F7A6" w14:textId="77777777" w:rsidR="005B5902" w:rsidRPr="002D53D5" w:rsidRDefault="005B5902" w:rsidP="000B07F1">
            <w:pPr>
              <w:pStyle w:val="Para0"/>
              <w:rPr>
                <w:rFonts w:cs="Arial"/>
                <w:b/>
                <w:sz w:val="20"/>
                <w:szCs w:val="20"/>
                <w:u w:val="single"/>
              </w:rPr>
            </w:pPr>
            <w:r w:rsidRPr="002D53D5">
              <w:rPr>
                <w:rFonts w:cs="Arial"/>
                <w:sz w:val="20"/>
                <w:szCs w:val="20"/>
              </w:rPr>
              <w:br w:type="page"/>
            </w:r>
            <w:r w:rsidRPr="002D53D5">
              <w:rPr>
                <w:rFonts w:cs="Arial"/>
                <w:b/>
                <w:sz w:val="20"/>
                <w:szCs w:val="20"/>
                <w:u w:val="single"/>
              </w:rPr>
              <w:t xml:space="preserve"> Identified Risk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s to Project Schedule</w:t>
            </w:r>
          </w:p>
        </w:tc>
      </w:tr>
      <w:tr w:rsidR="005B5902" w:rsidRPr="002D53D5" w14:paraId="57CDFF83" w14:textId="77777777" w:rsidTr="000B07F1">
        <w:trPr>
          <w:jc w:val="center"/>
        </w:trPr>
        <w:tc>
          <w:tcPr>
            <w:tcW w:w="9558" w:type="dxa"/>
            <w:tcBorders>
              <w:right w:val="single" w:sz="4" w:space="0" w:color="auto"/>
            </w:tcBorders>
            <w:shd w:val="clear" w:color="auto" w:fill="auto"/>
          </w:tcPr>
          <w:p w14:paraId="4BF02BD2" w14:textId="77777777" w:rsidR="005B5902" w:rsidRPr="00197D12" w:rsidRDefault="005B5902" w:rsidP="000B07F1">
            <w:pPr>
              <w:pStyle w:val="Para0"/>
              <w:tabs>
                <w:tab w:val="num" w:pos="1296"/>
              </w:tabs>
              <w:spacing w:before="60" w:after="60"/>
              <w:ind w:left="65"/>
              <w:rPr>
                <w:rFonts w:cs="Arial"/>
                <w:i/>
                <w:sz w:val="20"/>
                <w:szCs w:val="20"/>
              </w:rPr>
            </w:pPr>
            <w:r w:rsidRPr="00197D12">
              <w:rPr>
                <w:rFonts w:cs="Arial"/>
                <w:i/>
                <w:sz w:val="20"/>
                <w:szCs w:val="20"/>
              </w:rPr>
              <w:t>(List as required)</w:t>
            </w:r>
          </w:p>
        </w:tc>
      </w:tr>
    </w:tbl>
    <w:p w14:paraId="14D037D5" w14:textId="77777777" w:rsidR="005B5902" w:rsidRDefault="005B5902" w:rsidP="005B5902">
      <w:pPr>
        <w:spacing w:before="0" w:after="0" w:line="240" w:lineRule="auto"/>
        <w:rPr>
          <w:rFonts w:cs="Arial"/>
        </w:rPr>
      </w:pPr>
    </w:p>
    <w:p w14:paraId="12FAA7CB" w14:textId="77777777" w:rsidR="005B5902" w:rsidRDefault="005B5902" w:rsidP="005B5902">
      <w:pPr>
        <w:pStyle w:val="Heading2"/>
      </w:pPr>
      <w:r>
        <w:t>Sign Off</w:t>
      </w:r>
    </w:p>
    <w:p w14:paraId="3503E02D" w14:textId="77777777" w:rsidR="005B5902" w:rsidRDefault="005B5902" w:rsidP="002D4022">
      <w:pPr>
        <w:pStyle w:val="BodyText"/>
      </w:pPr>
      <w:r>
        <w:t xml:space="preserve">Upon receipt and sign-off of the Project Schedule Alignment the AESO Project Manager will update the AESO </w:t>
      </w:r>
      <w:r w:rsidR="00234BC8">
        <w:t>p</w:t>
      </w:r>
      <w:r>
        <w:t>roject schedule.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261"/>
        <w:gridCol w:w="1519"/>
        <w:gridCol w:w="3060"/>
      </w:tblGrid>
      <w:tr w:rsidR="005B5902" w:rsidRPr="003005C6" w14:paraId="03ECAE63" w14:textId="77777777" w:rsidTr="000B07F1">
        <w:trPr>
          <w:jc w:val="center"/>
        </w:trPr>
        <w:tc>
          <w:tcPr>
            <w:tcW w:w="2734" w:type="dxa"/>
          </w:tcPr>
          <w:p w14:paraId="748F8245" w14:textId="77777777" w:rsidR="005B5902" w:rsidRPr="003005C6" w:rsidRDefault="005B5902" w:rsidP="000B07F1">
            <w:pPr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Company Name</w:t>
            </w:r>
          </w:p>
        </w:tc>
        <w:tc>
          <w:tcPr>
            <w:tcW w:w="2261" w:type="dxa"/>
          </w:tcPr>
          <w:p w14:paraId="4085952A" w14:textId="77777777" w:rsidR="005B5902" w:rsidRPr="003005C6" w:rsidRDefault="005B5902" w:rsidP="000B07F1">
            <w:pPr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 xml:space="preserve">Name </w:t>
            </w:r>
          </w:p>
        </w:tc>
        <w:tc>
          <w:tcPr>
            <w:tcW w:w="1519" w:type="dxa"/>
          </w:tcPr>
          <w:p w14:paraId="5FB84F16" w14:textId="77777777" w:rsidR="005B5902" w:rsidRPr="003005C6" w:rsidRDefault="005B5902" w:rsidP="000B07F1">
            <w:pPr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3060" w:type="dxa"/>
          </w:tcPr>
          <w:p w14:paraId="3CBEEF3C" w14:textId="77777777" w:rsidR="005B5902" w:rsidRPr="003005C6" w:rsidRDefault="005B5902" w:rsidP="000B07F1">
            <w:pPr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Signature</w:t>
            </w:r>
          </w:p>
        </w:tc>
      </w:tr>
      <w:tr w:rsidR="005B5902" w:rsidRPr="003005C6" w14:paraId="4E88B33A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29EABA6C" w14:textId="77777777" w:rsidR="005B5902" w:rsidRPr="00DD3CC4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Customer Name]"/>
                  </w:textInput>
                </w:ffData>
              </w:fldChar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 w:rsidRPr="00DD3CC4">
              <w:rPr>
                <w:rFonts w:cs="Arial"/>
                <w:b/>
                <w:noProof/>
                <w:color w:val="000000"/>
                <w:w w:val="0"/>
                <w:szCs w:val="20"/>
              </w:rPr>
              <w:t xml:space="preserve">[Insert </w:t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Market Participant</w:t>
            </w:r>
            <w:r w:rsidRPr="00DD3CC4">
              <w:rPr>
                <w:rFonts w:cs="Arial"/>
                <w:b/>
                <w:noProof/>
                <w:color w:val="000000"/>
                <w:w w:val="0"/>
                <w:szCs w:val="20"/>
              </w:rPr>
              <w:t xml:space="preserve"> Name]</w:t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2CFE8C64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3C5C92EC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467D4339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5206A" w:rsidRPr="003005C6" w14:paraId="790A36C7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6D50A9E2" w14:textId="77777777" w:rsidR="0055206A" w:rsidRDefault="00E51EA3" w:rsidP="000B07F1">
            <w:pPr>
              <w:spacing w:line="240" w:lineRule="auto"/>
              <w:jc w:val="left"/>
              <w:rPr>
                <w:rFonts w:cs="Arial"/>
                <w:b/>
                <w:color w:val="000000"/>
                <w:w w:val="0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Generator Owner Name (if applicable)]"/>
                  </w:textInput>
                </w:ffData>
              </w:fldChar>
            </w:r>
            <w:r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w w:val="0"/>
                <w:szCs w:val="20"/>
              </w:rPr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[Insert Generator Owner Name (if applicable)]</w:t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4A923FEF" w14:textId="77777777" w:rsidR="0055206A" w:rsidRPr="003005C6" w:rsidRDefault="0055206A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67AB7EFA" w14:textId="77777777" w:rsidR="0055206A" w:rsidRPr="003005C6" w:rsidRDefault="0055206A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39331DC7" w14:textId="77777777" w:rsidR="0055206A" w:rsidRPr="003005C6" w:rsidRDefault="0055206A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62B9DD6C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17E4682E" w14:textId="77777777" w:rsidR="005B5902" w:rsidRPr="00DD3CC4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Studies Consultant (if applicable)]"/>
                  </w:textInput>
                </w:ffData>
              </w:fldChar>
            </w:r>
            <w:r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w w:val="0"/>
                <w:szCs w:val="20"/>
              </w:rPr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[Insert Studies Consultant (if applicable)]</w:t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  <w:r>
              <w:rPr>
                <w:rFonts w:cs="Arial"/>
                <w:b/>
                <w:color w:val="000000"/>
                <w:w w:val="0"/>
                <w:szCs w:val="20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307D782A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5877B9B9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041CDF94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6ADC01EA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0F705BF8" w14:textId="77777777" w:rsidR="005B5902" w:rsidRPr="003005C6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FO Name]"/>
                  </w:textInput>
                </w:ffData>
              </w:fldChar>
            </w:r>
            <w:r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w w:val="0"/>
                <w:szCs w:val="20"/>
              </w:rPr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[Insert TFO Name]</w:t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6484E380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59189E5C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208008BD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3CB0BF1D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1542643F" w14:textId="77777777" w:rsidR="005B5902" w:rsidRPr="003005C6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t>AESO</w:t>
            </w:r>
            <w:r w:rsidRPr="003005C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2F0C90A4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1015AF8F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2AFCBB78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</w:tbl>
    <w:p w14:paraId="63A0912D" w14:textId="05AD3C6F" w:rsidR="005B5902" w:rsidRDefault="00DD3845" w:rsidP="00E86FEB">
      <w:pPr>
        <w:pStyle w:val="BodyText"/>
      </w:pPr>
      <w:r>
        <w:rPr>
          <w:sz w:val="16"/>
          <w:szCs w:val="16"/>
        </w:rPr>
        <w:t xml:space="preserve">Note: </w:t>
      </w:r>
      <w:r w:rsidR="005B5902" w:rsidRPr="00610C4B">
        <w:rPr>
          <w:sz w:val="16"/>
          <w:szCs w:val="16"/>
        </w:rPr>
        <w:t xml:space="preserve">Integrated PM will be </w:t>
      </w:r>
      <w:r w:rsidR="005B5902">
        <w:rPr>
          <w:sz w:val="16"/>
          <w:szCs w:val="16"/>
        </w:rPr>
        <w:t xml:space="preserve">one of the </w:t>
      </w:r>
      <w:r w:rsidR="005B5902" w:rsidRPr="00610C4B">
        <w:rPr>
          <w:sz w:val="16"/>
          <w:szCs w:val="16"/>
        </w:rPr>
        <w:t>parties listed above; if not listed, additional Integrated PM sign-off is required</w:t>
      </w:r>
      <w:r>
        <w:rPr>
          <w:sz w:val="16"/>
          <w:szCs w:val="16"/>
        </w:rPr>
        <w:t>.</w:t>
      </w:r>
    </w:p>
    <w:p w14:paraId="21EE5CCB" w14:textId="77777777" w:rsidR="00E741E2" w:rsidRDefault="00E741E2" w:rsidP="00190635">
      <w:pPr>
        <w:pStyle w:val="BodyText"/>
      </w:pPr>
    </w:p>
    <w:sectPr w:rsidR="00E741E2" w:rsidSect="00CA359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94" w:right="1440" w:bottom="1440" w:left="1440" w:header="450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B041" w14:textId="77777777" w:rsidR="002A2E2D" w:rsidRDefault="002A2E2D" w:rsidP="00477A36">
      <w:pPr>
        <w:spacing w:after="0" w:line="240" w:lineRule="auto"/>
      </w:pPr>
      <w:r>
        <w:separator/>
      </w:r>
    </w:p>
    <w:p w14:paraId="683195E9" w14:textId="77777777" w:rsidR="002A2E2D" w:rsidRDefault="002A2E2D"/>
  </w:endnote>
  <w:endnote w:type="continuationSeparator" w:id="0">
    <w:p w14:paraId="2C5A5FDA" w14:textId="77777777" w:rsidR="002A2E2D" w:rsidRDefault="002A2E2D" w:rsidP="00477A36">
      <w:pPr>
        <w:spacing w:after="0" w:line="240" w:lineRule="auto"/>
      </w:pPr>
      <w:r>
        <w:continuationSeparator/>
      </w:r>
    </w:p>
    <w:p w14:paraId="221BF800" w14:textId="77777777" w:rsidR="002A2E2D" w:rsidRDefault="002A2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4032"/>
      <w:gridCol w:w="1440"/>
      <w:gridCol w:w="4032"/>
    </w:tblGrid>
    <w:tr w:rsidR="00896EC8" w:rsidRPr="0074440B" w14:paraId="16894E48" w14:textId="77777777" w:rsidTr="00E007C6">
      <w:trPr>
        <w:trHeight w:val="360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558329559"/>
          <w:dataBinding w:xpath="/ns0:CC_Map_Root[1]/ns0:Footer[1]" w:storeItemID="{320D493F-7BDF-4716-B21A-1C97993CF725}"/>
          <w:text/>
        </w:sdtPr>
        <w:sdtContent>
          <w:tc>
            <w:tcPr>
              <w:tcW w:w="4032" w:type="dxa"/>
              <w:shd w:val="clear" w:color="auto" w:fill="auto"/>
              <w:vAlign w:val="bottom"/>
            </w:tcPr>
            <w:p w14:paraId="00C77117" w14:textId="5F13EB26" w:rsidR="00896EC8" w:rsidRPr="00EA167B" w:rsidRDefault="000E7416" w:rsidP="00E007C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-202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12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DA43B5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20</w:t>
              </w:r>
            </w:p>
          </w:tc>
        </w:sdtContent>
      </w:sdt>
      <w:tc>
        <w:tcPr>
          <w:tcW w:w="1440" w:type="dxa"/>
          <w:shd w:val="clear" w:color="auto" w:fill="auto"/>
          <w:vAlign w:val="bottom"/>
        </w:tcPr>
        <w:p w14:paraId="7E4A35D3" w14:textId="77777777" w:rsidR="00896EC8" w:rsidRPr="00EA167B" w:rsidRDefault="00896EC8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E51EA3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032" w:type="dxa"/>
          <w:shd w:val="clear" w:color="auto" w:fill="auto"/>
          <w:vAlign w:val="bottom"/>
        </w:tcPr>
        <w:p w14:paraId="7FFFE1E0" w14:textId="77777777" w:rsidR="00896EC8" w:rsidRPr="00E526F6" w:rsidRDefault="00000000" w:rsidP="00E007C6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AA3C0C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2C8CD60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0C4863" w:rsidRPr="0074440B" w14:paraId="7572FFCD" w14:textId="77777777" w:rsidTr="0026509C">
      <w:trPr>
        <w:trHeight w:val="183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872606518"/>
          <w:dataBinding w:xpath="/ns0:CC_Map_Root[1]/ns0:Footer[1]" w:storeItemID="{320D493F-7BDF-4716-B21A-1C97993CF725}"/>
          <w:text/>
        </w:sdtPr>
        <w:sdtContent>
          <w:tc>
            <w:tcPr>
              <w:tcW w:w="4410" w:type="dxa"/>
              <w:shd w:val="clear" w:color="auto" w:fill="auto"/>
            </w:tcPr>
            <w:p w14:paraId="5EA81A9E" w14:textId="30875401" w:rsidR="000C4863" w:rsidRPr="00EA167B" w:rsidRDefault="008E6E85" w:rsidP="008E6E85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 w:rsidRPr="008E6E85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 w:rsidR="000E7416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-202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 w:rsidR="000E7416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503BBA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1</w:t>
              </w:r>
              <w:r w:rsidR="0049063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 w:rsidR="000E7416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DA43B5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20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72120A65" w14:textId="77777777" w:rsidR="000C4863" w:rsidRPr="00EA167B" w:rsidRDefault="000C4863" w:rsidP="00CC4D2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E51EA3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3925AD38" w14:textId="77777777" w:rsidR="000C4863" w:rsidRPr="0074440B" w:rsidRDefault="00000000" w:rsidP="00CC4D24">
          <w:pPr>
            <w:pStyle w:val="Footer"/>
            <w:spacing w:before="240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AA3C0C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57CC6018" w14:textId="77777777" w:rsidR="00B9664B" w:rsidRPr="0074440B" w:rsidRDefault="00D201BB" w:rsidP="00D201BB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6C44705E" wp14:editId="1897B425">
          <wp:extent cx="7762716" cy="684945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AE17" w14:textId="77777777" w:rsidR="002A2E2D" w:rsidRDefault="002A2E2D" w:rsidP="00477A36">
      <w:pPr>
        <w:spacing w:after="0" w:line="240" w:lineRule="auto"/>
      </w:pPr>
      <w:r>
        <w:separator/>
      </w:r>
    </w:p>
    <w:p w14:paraId="1E7C6E44" w14:textId="77777777" w:rsidR="002A2E2D" w:rsidRDefault="002A2E2D"/>
  </w:footnote>
  <w:footnote w:type="continuationSeparator" w:id="0">
    <w:p w14:paraId="39D9A937" w14:textId="77777777" w:rsidR="002A2E2D" w:rsidRDefault="002A2E2D" w:rsidP="00477A36">
      <w:pPr>
        <w:spacing w:after="0" w:line="240" w:lineRule="auto"/>
      </w:pPr>
      <w:r>
        <w:continuationSeparator/>
      </w:r>
    </w:p>
    <w:p w14:paraId="6E3D80A3" w14:textId="77777777" w:rsidR="002A2E2D" w:rsidRDefault="002A2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4BA9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7F847DB8" wp14:editId="18D8051D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2A53F441" w14:textId="77777777" w:rsidTr="00B222CA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21508D93" w14:textId="77777777" w:rsidR="005830EC" w:rsidRPr="00D201BB" w:rsidRDefault="00DE7C29" w:rsidP="00607C3F">
          <w:pPr>
            <w:pStyle w:val="Title"/>
            <w:tabs>
              <w:tab w:val="clear" w:pos="0"/>
              <w:tab w:val="left" w:pos="774"/>
            </w:tabs>
            <w:ind w:left="72"/>
            <w:rPr>
              <w:b/>
              <w:color w:val="1F497D" w:themeColor="text2"/>
            </w:rPr>
          </w:pPr>
          <w:r>
            <w:rPr>
              <w:b/>
              <w:color w:val="1F497D" w:themeColor="text2"/>
              <w:sz w:val="36"/>
            </w:rPr>
            <w:t>Project Schedule Alignment</w:t>
          </w:r>
          <w:r w:rsidR="00607C3F">
            <w:rPr>
              <w:b/>
              <w:color w:val="1F497D" w:themeColor="text2"/>
              <w:sz w:val="36"/>
            </w:rPr>
            <w:t xml:space="preserve"> – BTF</w:t>
          </w:r>
        </w:p>
      </w:tc>
    </w:tr>
    <w:tr w:rsidR="00D201BB" w:rsidRPr="00D201BB" w14:paraId="0E0B36FE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71CE2FC3" w14:textId="77777777" w:rsidR="005830EC" w:rsidRPr="00D201BB" w:rsidRDefault="005830EC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5F495828" w14:textId="77777777" w:rsidR="00B9664B" w:rsidRPr="00D201BB" w:rsidRDefault="00786563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248FA62" wp14:editId="34BA5B1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3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3306722">
    <w:abstractNumId w:val="14"/>
  </w:num>
  <w:num w:numId="2" w16cid:durableId="329219091">
    <w:abstractNumId w:val="15"/>
  </w:num>
  <w:num w:numId="3" w16cid:durableId="1583022985">
    <w:abstractNumId w:val="15"/>
  </w:num>
  <w:num w:numId="4" w16cid:durableId="571308368">
    <w:abstractNumId w:val="12"/>
  </w:num>
  <w:num w:numId="5" w16cid:durableId="1643542152">
    <w:abstractNumId w:val="18"/>
  </w:num>
  <w:num w:numId="6" w16cid:durableId="61803075">
    <w:abstractNumId w:val="16"/>
  </w:num>
  <w:num w:numId="7" w16cid:durableId="2079327201">
    <w:abstractNumId w:val="17"/>
  </w:num>
  <w:num w:numId="8" w16cid:durableId="734089045">
    <w:abstractNumId w:val="19"/>
  </w:num>
  <w:num w:numId="9" w16cid:durableId="733895619">
    <w:abstractNumId w:val="11"/>
  </w:num>
  <w:num w:numId="10" w16cid:durableId="209342612">
    <w:abstractNumId w:val="13"/>
  </w:num>
  <w:num w:numId="11" w16cid:durableId="1727560747">
    <w:abstractNumId w:val="18"/>
  </w:num>
  <w:num w:numId="12" w16cid:durableId="862015319">
    <w:abstractNumId w:val="10"/>
  </w:num>
  <w:num w:numId="13" w16cid:durableId="1672294860">
    <w:abstractNumId w:val="18"/>
  </w:num>
  <w:num w:numId="14" w16cid:durableId="288559173">
    <w:abstractNumId w:val="18"/>
  </w:num>
  <w:num w:numId="15" w16cid:durableId="1701315779">
    <w:abstractNumId w:val="18"/>
  </w:num>
  <w:num w:numId="16" w16cid:durableId="1385562207">
    <w:abstractNumId w:val="18"/>
  </w:num>
  <w:num w:numId="17" w16cid:durableId="565411084">
    <w:abstractNumId w:val="18"/>
  </w:num>
  <w:num w:numId="18" w16cid:durableId="1050423444">
    <w:abstractNumId w:val="18"/>
  </w:num>
  <w:num w:numId="19" w16cid:durableId="1591544796">
    <w:abstractNumId w:val="18"/>
  </w:num>
  <w:num w:numId="20" w16cid:durableId="504442148">
    <w:abstractNumId w:val="9"/>
  </w:num>
  <w:num w:numId="21" w16cid:durableId="1058045321">
    <w:abstractNumId w:val="7"/>
  </w:num>
  <w:num w:numId="22" w16cid:durableId="1065107978">
    <w:abstractNumId w:val="6"/>
  </w:num>
  <w:num w:numId="23" w16cid:durableId="1610356592">
    <w:abstractNumId w:val="5"/>
  </w:num>
  <w:num w:numId="24" w16cid:durableId="1885556377">
    <w:abstractNumId w:val="4"/>
  </w:num>
  <w:num w:numId="25" w16cid:durableId="2032873728">
    <w:abstractNumId w:val="8"/>
  </w:num>
  <w:num w:numId="26" w16cid:durableId="2070490150">
    <w:abstractNumId w:val="3"/>
  </w:num>
  <w:num w:numId="27" w16cid:durableId="1337532603">
    <w:abstractNumId w:val="2"/>
  </w:num>
  <w:num w:numId="28" w16cid:durableId="1040084213">
    <w:abstractNumId w:val="1"/>
  </w:num>
  <w:num w:numId="29" w16cid:durableId="5755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C29"/>
    <w:rsid w:val="00003D5B"/>
    <w:rsid w:val="0000797B"/>
    <w:rsid w:val="000112B8"/>
    <w:rsid w:val="000132BF"/>
    <w:rsid w:val="00025139"/>
    <w:rsid w:val="000274DE"/>
    <w:rsid w:val="00041806"/>
    <w:rsid w:val="00051D69"/>
    <w:rsid w:val="00055C42"/>
    <w:rsid w:val="000617C7"/>
    <w:rsid w:val="000626AF"/>
    <w:rsid w:val="00064807"/>
    <w:rsid w:val="00065C56"/>
    <w:rsid w:val="0007175B"/>
    <w:rsid w:val="00073930"/>
    <w:rsid w:val="00076A6B"/>
    <w:rsid w:val="000A3E21"/>
    <w:rsid w:val="000A7114"/>
    <w:rsid w:val="000B621A"/>
    <w:rsid w:val="000C28B5"/>
    <w:rsid w:val="000C4863"/>
    <w:rsid w:val="000D122F"/>
    <w:rsid w:val="000D1B71"/>
    <w:rsid w:val="000D5AE1"/>
    <w:rsid w:val="000E0E4D"/>
    <w:rsid w:val="000E5FF0"/>
    <w:rsid w:val="000E7416"/>
    <w:rsid w:val="000F4BDE"/>
    <w:rsid w:val="000F51C4"/>
    <w:rsid w:val="000F5F73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016"/>
    <w:rsid w:val="001A19E7"/>
    <w:rsid w:val="001A2B1C"/>
    <w:rsid w:val="001A5362"/>
    <w:rsid w:val="001A6510"/>
    <w:rsid w:val="001B1830"/>
    <w:rsid w:val="001B71EB"/>
    <w:rsid w:val="001C1A4D"/>
    <w:rsid w:val="001C3283"/>
    <w:rsid w:val="001C3C3E"/>
    <w:rsid w:val="001D29F1"/>
    <w:rsid w:val="001D4703"/>
    <w:rsid w:val="001D5E84"/>
    <w:rsid w:val="001E664A"/>
    <w:rsid w:val="001F1B10"/>
    <w:rsid w:val="00206969"/>
    <w:rsid w:val="002072BF"/>
    <w:rsid w:val="00210421"/>
    <w:rsid w:val="00210D3E"/>
    <w:rsid w:val="00211C01"/>
    <w:rsid w:val="002166AB"/>
    <w:rsid w:val="00223F4B"/>
    <w:rsid w:val="00231399"/>
    <w:rsid w:val="00234218"/>
    <w:rsid w:val="00234BC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09C"/>
    <w:rsid w:val="00265BD8"/>
    <w:rsid w:val="002846E7"/>
    <w:rsid w:val="002926BD"/>
    <w:rsid w:val="00293657"/>
    <w:rsid w:val="00295817"/>
    <w:rsid w:val="00296287"/>
    <w:rsid w:val="002A1694"/>
    <w:rsid w:val="002A1A39"/>
    <w:rsid w:val="002A2E2D"/>
    <w:rsid w:val="002A6006"/>
    <w:rsid w:val="002B281F"/>
    <w:rsid w:val="002C3817"/>
    <w:rsid w:val="002D2F2F"/>
    <w:rsid w:val="002D3907"/>
    <w:rsid w:val="002D4022"/>
    <w:rsid w:val="002D743A"/>
    <w:rsid w:val="002D7C01"/>
    <w:rsid w:val="002E42F1"/>
    <w:rsid w:val="002E5411"/>
    <w:rsid w:val="002E563D"/>
    <w:rsid w:val="002F6A2C"/>
    <w:rsid w:val="003100FF"/>
    <w:rsid w:val="00310DF0"/>
    <w:rsid w:val="00320014"/>
    <w:rsid w:val="00320B18"/>
    <w:rsid w:val="003307E4"/>
    <w:rsid w:val="00336E7E"/>
    <w:rsid w:val="00344256"/>
    <w:rsid w:val="00346908"/>
    <w:rsid w:val="00353702"/>
    <w:rsid w:val="00355F7C"/>
    <w:rsid w:val="003729F9"/>
    <w:rsid w:val="00375CF0"/>
    <w:rsid w:val="003764D0"/>
    <w:rsid w:val="0037700D"/>
    <w:rsid w:val="00382CC6"/>
    <w:rsid w:val="00384106"/>
    <w:rsid w:val="0038560E"/>
    <w:rsid w:val="0038561D"/>
    <w:rsid w:val="00394D36"/>
    <w:rsid w:val="003A4752"/>
    <w:rsid w:val="003B2347"/>
    <w:rsid w:val="003B3007"/>
    <w:rsid w:val="003C67FE"/>
    <w:rsid w:val="003D0E4B"/>
    <w:rsid w:val="003D16AD"/>
    <w:rsid w:val="003D216E"/>
    <w:rsid w:val="003D3FF3"/>
    <w:rsid w:val="003E022F"/>
    <w:rsid w:val="004127D2"/>
    <w:rsid w:val="00421C09"/>
    <w:rsid w:val="004242FE"/>
    <w:rsid w:val="00445377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0634"/>
    <w:rsid w:val="00497FE0"/>
    <w:rsid w:val="004A1930"/>
    <w:rsid w:val="004A4D5C"/>
    <w:rsid w:val="004B1FE4"/>
    <w:rsid w:val="004B3E77"/>
    <w:rsid w:val="004B5E68"/>
    <w:rsid w:val="004B694A"/>
    <w:rsid w:val="004B75C7"/>
    <w:rsid w:val="004C5A0B"/>
    <w:rsid w:val="004C5F39"/>
    <w:rsid w:val="004D6388"/>
    <w:rsid w:val="004D7917"/>
    <w:rsid w:val="004E03F0"/>
    <w:rsid w:val="004E690D"/>
    <w:rsid w:val="004F018E"/>
    <w:rsid w:val="004F1723"/>
    <w:rsid w:val="00503BBA"/>
    <w:rsid w:val="005047A2"/>
    <w:rsid w:val="0052749C"/>
    <w:rsid w:val="00543F4E"/>
    <w:rsid w:val="0055206A"/>
    <w:rsid w:val="0055411C"/>
    <w:rsid w:val="005615A0"/>
    <w:rsid w:val="00562156"/>
    <w:rsid w:val="00562DB9"/>
    <w:rsid w:val="00570091"/>
    <w:rsid w:val="005708D0"/>
    <w:rsid w:val="005830EC"/>
    <w:rsid w:val="00583B70"/>
    <w:rsid w:val="005849AF"/>
    <w:rsid w:val="005B0CF1"/>
    <w:rsid w:val="005B0D96"/>
    <w:rsid w:val="005B5902"/>
    <w:rsid w:val="005B616A"/>
    <w:rsid w:val="005C010C"/>
    <w:rsid w:val="005C2E2D"/>
    <w:rsid w:val="005C3166"/>
    <w:rsid w:val="005C5BC7"/>
    <w:rsid w:val="005D0A37"/>
    <w:rsid w:val="005D6754"/>
    <w:rsid w:val="005E7068"/>
    <w:rsid w:val="00605798"/>
    <w:rsid w:val="00605DC6"/>
    <w:rsid w:val="00607C3F"/>
    <w:rsid w:val="0061550C"/>
    <w:rsid w:val="00620D7C"/>
    <w:rsid w:val="00626C50"/>
    <w:rsid w:val="006450F7"/>
    <w:rsid w:val="00647513"/>
    <w:rsid w:val="0065113A"/>
    <w:rsid w:val="0065199B"/>
    <w:rsid w:val="00654E22"/>
    <w:rsid w:val="00672722"/>
    <w:rsid w:val="00683DFC"/>
    <w:rsid w:val="00684232"/>
    <w:rsid w:val="006864BB"/>
    <w:rsid w:val="00686779"/>
    <w:rsid w:val="00687F8D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47991"/>
    <w:rsid w:val="00752049"/>
    <w:rsid w:val="00752794"/>
    <w:rsid w:val="007554B7"/>
    <w:rsid w:val="0076626B"/>
    <w:rsid w:val="0077723B"/>
    <w:rsid w:val="00781AA1"/>
    <w:rsid w:val="007824E3"/>
    <w:rsid w:val="00784370"/>
    <w:rsid w:val="00786563"/>
    <w:rsid w:val="00786FD4"/>
    <w:rsid w:val="00794494"/>
    <w:rsid w:val="007A5FA5"/>
    <w:rsid w:val="007B114C"/>
    <w:rsid w:val="007B765A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54E0"/>
    <w:rsid w:val="00867AF9"/>
    <w:rsid w:val="00867BF2"/>
    <w:rsid w:val="00872A30"/>
    <w:rsid w:val="00875B84"/>
    <w:rsid w:val="00876059"/>
    <w:rsid w:val="00887B36"/>
    <w:rsid w:val="00891F3C"/>
    <w:rsid w:val="00893130"/>
    <w:rsid w:val="00896553"/>
    <w:rsid w:val="00896EC8"/>
    <w:rsid w:val="008A5DEE"/>
    <w:rsid w:val="008B06B6"/>
    <w:rsid w:val="008B5705"/>
    <w:rsid w:val="008C140B"/>
    <w:rsid w:val="008C7F6B"/>
    <w:rsid w:val="008D5C35"/>
    <w:rsid w:val="008E4380"/>
    <w:rsid w:val="008E5C57"/>
    <w:rsid w:val="008E6E85"/>
    <w:rsid w:val="008E7690"/>
    <w:rsid w:val="00900838"/>
    <w:rsid w:val="00907295"/>
    <w:rsid w:val="009148B0"/>
    <w:rsid w:val="009218E0"/>
    <w:rsid w:val="00922782"/>
    <w:rsid w:val="00931CE5"/>
    <w:rsid w:val="0093316F"/>
    <w:rsid w:val="009332F0"/>
    <w:rsid w:val="00936DA9"/>
    <w:rsid w:val="009433C1"/>
    <w:rsid w:val="009439FC"/>
    <w:rsid w:val="009449C3"/>
    <w:rsid w:val="0094684C"/>
    <w:rsid w:val="00950FE0"/>
    <w:rsid w:val="0095436E"/>
    <w:rsid w:val="009616BE"/>
    <w:rsid w:val="009632F2"/>
    <w:rsid w:val="00963A55"/>
    <w:rsid w:val="009719EB"/>
    <w:rsid w:val="00975336"/>
    <w:rsid w:val="00975811"/>
    <w:rsid w:val="00983B4D"/>
    <w:rsid w:val="0099096F"/>
    <w:rsid w:val="0099178D"/>
    <w:rsid w:val="009B7EC6"/>
    <w:rsid w:val="009C3D22"/>
    <w:rsid w:val="009C5275"/>
    <w:rsid w:val="009D5739"/>
    <w:rsid w:val="009E6CF9"/>
    <w:rsid w:val="009E7CBC"/>
    <w:rsid w:val="009F3374"/>
    <w:rsid w:val="00A0264E"/>
    <w:rsid w:val="00A122C2"/>
    <w:rsid w:val="00A143E3"/>
    <w:rsid w:val="00A20B3E"/>
    <w:rsid w:val="00A234FE"/>
    <w:rsid w:val="00A365A7"/>
    <w:rsid w:val="00A4394E"/>
    <w:rsid w:val="00A524EB"/>
    <w:rsid w:val="00A55862"/>
    <w:rsid w:val="00A65EEB"/>
    <w:rsid w:val="00A84765"/>
    <w:rsid w:val="00AA0541"/>
    <w:rsid w:val="00AA3C0C"/>
    <w:rsid w:val="00AA5692"/>
    <w:rsid w:val="00AB1825"/>
    <w:rsid w:val="00AB3D95"/>
    <w:rsid w:val="00AD2A7C"/>
    <w:rsid w:val="00AD6773"/>
    <w:rsid w:val="00AE17F3"/>
    <w:rsid w:val="00AE73DA"/>
    <w:rsid w:val="00AF0B44"/>
    <w:rsid w:val="00B00A95"/>
    <w:rsid w:val="00B13026"/>
    <w:rsid w:val="00B21F06"/>
    <w:rsid w:val="00B222CA"/>
    <w:rsid w:val="00B23617"/>
    <w:rsid w:val="00B30D5B"/>
    <w:rsid w:val="00B31B55"/>
    <w:rsid w:val="00B33490"/>
    <w:rsid w:val="00B33ECB"/>
    <w:rsid w:val="00B44713"/>
    <w:rsid w:val="00B46033"/>
    <w:rsid w:val="00B50261"/>
    <w:rsid w:val="00B5331E"/>
    <w:rsid w:val="00B55636"/>
    <w:rsid w:val="00B71D15"/>
    <w:rsid w:val="00B7443B"/>
    <w:rsid w:val="00B8558C"/>
    <w:rsid w:val="00B87CEA"/>
    <w:rsid w:val="00B91B7F"/>
    <w:rsid w:val="00B931F5"/>
    <w:rsid w:val="00B9664B"/>
    <w:rsid w:val="00B978F4"/>
    <w:rsid w:val="00BA3789"/>
    <w:rsid w:val="00BA56C9"/>
    <w:rsid w:val="00BB03F5"/>
    <w:rsid w:val="00BD0A93"/>
    <w:rsid w:val="00BD3871"/>
    <w:rsid w:val="00BE0F74"/>
    <w:rsid w:val="00BE293D"/>
    <w:rsid w:val="00BE38D4"/>
    <w:rsid w:val="00BE69A8"/>
    <w:rsid w:val="00C02E58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3304"/>
    <w:rsid w:val="00C95D75"/>
    <w:rsid w:val="00CA3591"/>
    <w:rsid w:val="00CB7C7D"/>
    <w:rsid w:val="00CC02B5"/>
    <w:rsid w:val="00CC4D24"/>
    <w:rsid w:val="00CC7002"/>
    <w:rsid w:val="00CF5217"/>
    <w:rsid w:val="00CF616B"/>
    <w:rsid w:val="00D00B42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0A06"/>
    <w:rsid w:val="00D85EC0"/>
    <w:rsid w:val="00D966C5"/>
    <w:rsid w:val="00D96BB0"/>
    <w:rsid w:val="00DA3C61"/>
    <w:rsid w:val="00DA43B5"/>
    <w:rsid w:val="00DA5749"/>
    <w:rsid w:val="00DB71A9"/>
    <w:rsid w:val="00DB7930"/>
    <w:rsid w:val="00DC083A"/>
    <w:rsid w:val="00DD3845"/>
    <w:rsid w:val="00DD78E6"/>
    <w:rsid w:val="00DE5955"/>
    <w:rsid w:val="00DE7C29"/>
    <w:rsid w:val="00E007C6"/>
    <w:rsid w:val="00E03542"/>
    <w:rsid w:val="00E10C76"/>
    <w:rsid w:val="00E11A13"/>
    <w:rsid w:val="00E23B14"/>
    <w:rsid w:val="00E3444C"/>
    <w:rsid w:val="00E51105"/>
    <w:rsid w:val="00E51EA3"/>
    <w:rsid w:val="00E526F6"/>
    <w:rsid w:val="00E52929"/>
    <w:rsid w:val="00E62DE0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F0959"/>
    <w:rsid w:val="00EF7718"/>
    <w:rsid w:val="00F00766"/>
    <w:rsid w:val="00F071CA"/>
    <w:rsid w:val="00F110C9"/>
    <w:rsid w:val="00F146B2"/>
    <w:rsid w:val="00F1535E"/>
    <w:rsid w:val="00F2439B"/>
    <w:rsid w:val="00F41A3F"/>
    <w:rsid w:val="00F55CCF"/>
    <w:rsid w:val="00F66F43"/>
    <w:rsid w:val="00F71504"/>
    <w:rsid w:val="00F73C9D"/>
    <w:rsid w:val="00F77EBE"/>
    <w:rsid w:val="00F815D6"/>
    <w:rsid w:val="00F829B4"/>
    <w:rsid w:val="00F93F04"/>
    <w:rsid w:val="00FA2C79"/>
    <w:rsid w:val="00FA31A1"/>
    <w:rsid w:val="00FA56DC"/>
    <w:rsid w:val="00FB4093"/>
    <w:rsid w:val="00FB68CD"/>
    <w:rsid w:val="00FC0111"/>
    <w:rsid w:val="00FC5414"/>
    <w:rsid w:val="00FC639C"/>
    <w:rsid w:val="00FD3425"/>
    <w:rsid w:val="00FE0F25"/>
    <w:rsid w:val="00FE56A0"/>
    <w:rsid w:val="00FF04A5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F381B"/>
  <w15:docId w15:val="{4BB71D62-73C9-475C-8305-68933F2E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Para0Char">
    <w:name w:val="Para0 Char"/>
    <w:link w:val="Para0"/>
    <w:rsid w:val="005B5902"/>
    <w:rPr>
      <w:rFonts w:ascii="Arial" w:hAnsi="Arial"/>
      <w:sz w:val="24"/>
      <w:szCs w:val="24"/>
    </w:rPr>
  </w:style>
  <w:style w:type="paragraph" w:customStyle="1" w:styleId="Para0">
    <w:name w:val="Para0"/>
    <w:link w:val="Para0Char"/>
    <w:rsid w:val="005B5902"/>
    <w:pPr>
      <w:spacing w:before="120" w:after="12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6" ma:contentTypeDescription="Create a new document." ma:contentTypeScope="" ma:versionID="1d317ed2709d8c65f3b712ac2ef7e0d7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4d4e455c4a663a42045db21b9ef4c54a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Greg_Maxey/CC_Mapping_Part">
  <AESO_Confidentiality_Classifications>AESO Protected</AESO_Confidentiality_Classifications>
  <Footer>V2-2022-12-20</Footer>
</CC_Map_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_dlc_DocIdUrl xmlns="9d389edf-5ee8-4d34-873b-2f7c0abd4886">
      <Url xsi:nil="true"/>
      <Description xsi:nil="true"/>
    </_dlc_DocIdUrl>
    <External_x0020_Facing xmlns="149f8dc6-5350-4349-bfd2-cea36f1c146e">true</External_x0020_Facing>
    <Stage xmlns="9d389edf-5ee8-4d34-873b-2f7c0abd4886">
      <Value>3</Value>
      <Value>5</Value>
    </Stage>
    <Effective_x0020_Date xmlns="9d389edf-5ee8-4d34-873b-2f7c0abd4886">2022-12-20T07:00:00+00:00</Effective_x0020_Date>
    <Website_x0020_Location xmlns="9d389edf-5ee8-4d34-873b-2f7c0abd4886">https://www.aeso.ca/grid/connecting-to-the-grid/connection-process-templates/</Website_x0020_Location>
    <_Revision xmlns="http://schemas.microsoft.com/sharepoint/v3/fields">V2</_Revision>
    <On_x0020_Website xmlns="9d389edf-5ee8-4d34-873b-2f7c0abd4886">true</On_x0020_Website>
    <_dlc_DocIdPersistId xmlns="9d389edf-5ee8-4d34-873b-2f7c0abd4886" xsi:nil="true"/>
    <Work_x0020_Package xmlns="149f8dc6-5350-4349-bfd2-cea36f1c146e"/>
    <Transmission_x0020_Process xmlns="9d389edf-5ee8-4d34-873b-2f7c0abd4886">
      <Value>Behind the Fence</Value>
      <Value>Tariff</Value>
    </Transmission_x0020_Process>
    <Brand_x0020_Version xmlns="149f8dc6-5350-4349-bfd2-cea36f1c146e">April 15th, 2019</Brand_x0020_Version>
    <_dlc_DocId xmlns="9d389edf-5ee8-4d34-873b-2f7c0abd4886" xsi:nil="true"/>
    <Has_x0020_Links xmlns="149f8dc6-5350-4349-bfd2-cea36f1c146e">false</Has_x0020_Links>
    <DocumentStatus xmlns="9d389edf-5ee8-4d34-873b-2f7c0abd4886">Active</DocumentStatus>
    <Include_x0020_In_x0020_Red_x0020_Tape_x0020_Count xmlns="149f8dc6-5350-4349-bfd2-cea36f1c146e">false</Include_x0020_In_x0020_Red_x0020_Tape_x0020_Cou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76E9D-75FE-4301-A876-56CBBA968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CF6C7431-7842-466E-B99E-055729C99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5F81C-040D-4F76-B250-E734A084A836}">
  <ds:schemaRefs>
    <ds:schemaRef ds:uri="http://schemas.microsoft.com/office/2006/metadata/properties"/>
    <ds:schemaRef ds:uri="http://schemas.microsoft.com/office/infopath/2007/PartnerControls"/>
    <ds:schemaRef ds:uri="149f8dc6-5350-4349-bfd2-cea36f1c146e"/>
    <ds:schemaRef ds:uri="9d389edf-5ee8-4d34-873b-2f7c0abd488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6F227223-C9BC-4A15-8338-954BED1D51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993c6c-acda-4aa5-a4a5-bd3aa95d5329}" enabled="1" method="Privileged" siteId="{9869aa0d-ebba-4f8c-9399-7dff7665b1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8</TotalTime>
  <Pages>2</Pages>
  <Words>423</Words>
  <Characters>2154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Schedule Alignment - BTF</dc:title>
  <dc:creator>LCordell</dc:creator>
  <cp:lastModifiedBy>Lena Cordell</cp:lastModifiedBy>
  <cp:revision>17</cp:revision>
  <cp:lastPrinted>2011-07-28T21:30:00Z</cp:lastPrinted>
  <dcterms:created xsi:type="dcterms:W3CDTF">2020-11-18T23:57:00Z</dcterms:created>
  <dcterms:modified xsi:type="dcterms:W3CDTF">2022-12-20T18:48:00Z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0x010100FE3027DD11219E4FA7E62AD78366000C020100761A7AE0DEE9964288906C3AF93894B4</vt:lpwstr>
  </property>
</Properties>
</file>